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80DAA2" w14:textId="24D61C0B" w:rsidR="00A75A23" w:rsidRPr="00CF64BC" w:rsidRDefault="00CF64BC">
      <w:pPr>
        <w:rPr>
          <w:b/>
          <w:bCs/>
          <w:caps/>
          <w:sz w:val="32"/>
          <w:szCs w:val="32"/>
          <w:lang w:val="tr-TR"/>
        </w:rPr>
      </w:pPr>
      <w:r w:rsidRPr="00CF64BC">
        <w:rPr>
          <w:b/>
          <w:bCs/>
          <w:caps/>
          <w:sz w:val="32"/>
          <w:szCs w:val="32"/>
          <w:lang w:val="tr-TR"/>
        </w:rPr>
        <w:t>meat stuffed vegetables  ( dolma )</w:t>
      </w:r>
    </w:p>
    <w:p w14:paraId="6B506592" w14:textId="77777777" w:rsidR="00E4068C" w:rsidRDefault="00E4068C">
      <w:pPr>
        <w:rPr>
          <w:lang w:val="tr-TR"/>
        </w:rPr>
      </w:pPr>
    </w:p>
    <w:p w14:paraId="06558176" w14:textId="77777777" w:rsidR="00E4068C" w:rsidRDefault="001C3A31">
      <w:pPr>
        <w:rPr>
          <w:lang w:val="tr-TR"/>
        </w:rPr>
      </w:pPr>
      <w:r>
        <w:rPr>
          <w:lang w:val="tr-TR"/>
        </w:rPr>
        <w:t xml:space="preserve">½ </w:t>
      </w:r>
      <w:r w:rsidR="00712A6F">
        <w:rPr>
          <w:lang w:val="tr-TR"/>
        </w:rPr>
        <w:t>kg minced meat</w:t>
      </w:r>
    </w:p>
    <w:p w14:paraId="1954433E" w14:textId="54E1551B" w:rsidR="00712A6F" w:rsidRDefault="00712A6F">
      <w:pPr>
        <w:rPr>
          <w:lang w:val="tr-TR"/>
        </w:rPr>
      </w:pPr>
      <w:r>
        <w:rPr>
          <w:lang w:val="tr-TR"/>
        </w:rPr>
        <w:t>2 red bell pepper</w:t>
      </w:r>
      <w:r w:rsidR="00D530AF">
        <w:rPr>
          <w:lang w:val="tr-TR"/>
        </w:rPr>
        <w:t>s</w:t>
      </w:r>
    </w:p>
    <w:p w14:paraId="50A45DEA" w14:textId="638AE238" w:rsidR="00712A6F" w:rsidRDefault="00712A6F">
      <w:pPr>
        <w:rPr>
          <w:lang w:val="tr-TR"/>
        </w:rPr>
      </w:pPr>
      <w:r>
        <w:rPr>
          <w:lang w:val="tr-TR"/>
        </w:rPr>
        <w:t>2 green bell pepper</w:t>
      </w:r>
      <w:r w:rsidR="00D530AF">
        <w:rPr>
          <w:lang w:val="tr-TR"/>
        </w:rPr>
        <w:t>s</w:t>
      </w:r>
    </w:p>
    <w:p w14:paraId="4CB3C348" w14:textId="62157062" w:rsidR="00712A6F" w:rsidRDefault="00712A6F">
      <w:pPr>
        <w:rPr>
          <w:lang w:val="tr-TR"/>
        </w:rPr>
      </w:pPr>
      <w:r>
        <w:rPr>
          <w:lang w:val="tr-TR"/>
        </w:rPr>
        <w:t>2 zucchini</w:t>
      </w:r>
      <w:r w:rsidR="00D530AF">
        <w:rPr>
          <w:lang w:val="tr-TR"/>
        </w:rPr>
        <w:t>es</w:t>
      </w:r>
    </w:p>
    <w:p w14:paraId="275782DD" w14:textId="77777777" w:rsidR="00712A6F" w:rsidRDefault="00712A6F">
      <w:pPr>
        <w:rPr>
          <w:lang w:val="tr-TR"/>
        </w:rPr>
      </w:pPr>
      <w:r>
        <w:rPr>
          <w:lang w:val="tr-TR"/>
        </w:rPr>
        <w:t>2 onions</w:t>
      </w:r>
    </w:p>
    <w:p w14:paraId="63442CBA" w14:textId="77777777" w:rsidR="00712A6F" w:rsidRDefault="00712A6F">
      <w:pPr>
        <w:rPr>
          <w:lang w:val="tr-TR"/>
        </w:rPr>
      </w:pPr>
      <w:r>
        <w:rPr>
          <w:lang w:val="tr-TR"/>
        </w:rPr>
        <w:t>1 tomato</w:t>
      </w:r>
    </w:p>
    <w:p w14:paraId="4974D09C" w14:textId="7BC2A3CB" w:rsidR="00712A6F" w:rsidRDefault="00D530AF">
      <w:pPr>
        <w:rPr>
          <w:lang w:val="tr-TR"/>
        </w:rPr>
      </w:pPr>
      <w:r>
        <w:rPr>
          <w:lang w:val="tr-TR"/>
        </w:rPr>
        <w:t>2 tb</w:t>
      </w:r>
      <w:r w:rsidR="00114333">
        <w:rPr>
          <w:lang w:val="tr-TR"/>
        </w:rPr>
        <w:t>sp</w:t>
      </w:r>
      <w:r w:rsidR="00712A6F">
        <w:rPr>
          <w:lang w:val="tr-TR"/>
        </w:rPr>
        <w:t xml:space="preserve"> rice</w:t>
      </w:r>
    </w:p>
    <w:p w14:paraId="2173BFE0" w14:textId="099ABCF7" w:rsidR="00712A6F" w:rsidRDefault="00D530AF">
      <w:pPr>
        <w:rPr>
          <w:lang w:val="tr-TR"/>
        </w:rPr>
      </w:pPr>
      <w:r>
        <w:rPr>
          <w:lang w:val="tr-TR"/>
        </w:rPr>
        <w:t>1 tb</w:t>
      </w:r>
      <w:r w:rsidR="00114333">
        <w:rPr>
          <w:lang w:val="tr-TR"/>
        </w:rPr>
        <w:t>sp</w:t>
      </w:r>
      <w:r w:rsidR="00712A6F">
        <w:rPr>
          <w:lang w:val="tr-TR"/>
        </w:rPr>
        <w:t xml:space="preserve"> tomato paste</w:t>
      </w:r>
    </w:p>
    <w:p w14:paraId="7094A7A0" w14:textId="2C8BF255" w:rsidR="00712A6F" w:rsidRDefault="00D530AF">
      <w:pPr>
        <w:rPr>
          <w:lang w:val="tr-TR"/>
        </w:rPr>
      </w:pPr>
      <w:r>
        <w:rPr>
          <w:lang w:val="tr-TR"/>
        </w:rPr>
        <w:t>2 tea</w:t>
      </w:r>
      <w:r w:rsidR="00712A6F">
        <w:rPr>
          <w:lang w:val="tr-TR"/>
        </w:rPr>
        <w:t>spoon salt</w:t>
      </w:r>
    </w:p>
    <w:p w14:paraId="11EF8842" w14:textId="287D17B9" w:rsidR="00712A6F" w:rsidRDefault="00D530AF">
      <w:pPr>
        <w:rPr>
          <w:lang w:val="tr-TR"/>
        </w:rPr>
      </w:pPr>
      <w:r>
        <w:rPr>
          <w:lang w:val="tr-TR"/>
        </w:rPr>
        <w:t>1 tea</w:t>
      </w:r>
      <w:r w:rsidR="00712A6F">
        <w:rPr>
          <w:lang w:val="tr-TR"/>
        </w:rPr>
        <w:t xml:space="preserve">spoon </w:t>
      </w:r>
      <w:r w:rsidR="00114333">
        <w:rPr>
          <w:lang w:val="tr-TR"/>
        </w:rPr>
        <w:t>black</w:t>
      </w:r>
      <w:r w:rsidR="00712A6F">
        <w:rPr>
          <w:lang w:val="tr-TR"/>
        </w:rPr>
        <w:t>pepper</w:t>
      </w:r>
    </w:p>
    <w:p w14:paraId="2D4B0B71" w14:textId="77777777" w:rsidR="00712A6F" w:rsidRDefault="00712A6F">
      <w:pPr>
        <w:rPr>
          <w:lang w:val="tr-TR"/>
        </w:rPr>
      </w:pPr>
      <w:r>
        <w:rPr>
          <w:lang w:val="tr-TR"/>
        </w:rPr>
        <w:t>½ cup olive oil</w:t>
      </w:r>
    </w:p>
    <w:p w14:paraId="3302C21F" w14:textId="77777777" w:rsidR="00712A6F" w:rsidRDefault="00712A6F">
      <w:pPr>
        <w:rPr>
          <w:lang w:val="tr-TR"/>
        </w:rPr>
      </w:pPr>
      <w:r>
        <w:rPr>
          <w:lang w:val="tr-TR"/>
        </w:rPr>
        <w:t>dill</w:t>
      </w:r>
    </w:p>
    <w:p w14:paraId="0BDDF176" w14:textId="77777777" w:rsidR="00712A6F" w:rsidRDefault="00712A6F">
      <w:pPr>
        <w:rPr>
          <w:lang w:val="tr-TR"/>
        </w:rPr>
      </w:pPr>
    </w:p>
    <w:p w14:paraId="5C84F94F" w14:textId="77777777" w:rsidR="00712A6F" w:rsidRDefault="00712A6F">
      <w:pPr>
        <w:rPr>
          <w:lang w:val="tr-TR"/>
        </w:rPr>
      </w:pPr>
    </w:p>
    <w:p w14:paraId="745D2370" w14:textId="6785B426" w:rsidR="00712A6F" w:rsidRDefault="00712A6F">
      <w:pPr>
        <w:rPr>
          <w:lang w:val="tr-TR"/>
        </w:rPr>
      </w:pPr>
      <w:r>
        <w:rPr>
          <w:lang w:val="tr-TR"/>
        </w:rPr>
        <w:t xml:space="preserve">Remove </w:t>
      </w:r>
      <w:r w:rsidR="002D0B58">
        <w:rPr>
          <w:lang w:val="tr-TR"/>
        </w:rPr>
        <w:t>s</w:t>
      </w:r>
      <w:r>
        <w:rPr>
          <w:lang w:val="tr-TR"/>
        </w:rPr>
        <w:t>tems and seeds</w:t>
      </w:r>
      <w:r w:rsidR="002D0B58">
        <w:rPr>
          <w:lang w:val="tr-TR"/>
        </w:rPr>
        <w:t xml:space="preserve"> from bell peppers, peel zuc</w:t>
      </w:r>
      <w:r w:rsidR="00184F43">
        <w:rPr>
          <w:lang w:val="tr-TR"/>
        </w:rPr>
        <w:t xml:space="preserve">chini, </w:t>
      </w:r>
      <w:r w:rsidR="00ED0A3C">
        <w:rPr>
          <w:lang w:val="tr-TR"/>
        </w:rPr>
        <w:t xml:space="preserve">cut lengthwise to two equal pieces, </w:t>
      </w:r>
      <w:r w:rsidR="00184F43">
        <w:rPr>
          <w:lang w:val="tr-TR"/>
        </w:rPr>
        <w:t>scrab inner tissue</w:t>
      </w:r>
      <w:r w:rsidR="00ED0A3C">
        <w:rPr>
          <w:lang w:val="tr-TR"/>
        </w:rPr>
        <w:t>s</w:t>
      </w:r>
      <w:r w:rsidR="00184F43">
        <w:rPr>
          <w:lang w:val="tr-TR"/>
        </w:rPr>
        <w:t xml:space="preserve"> to</w:t>
      </w:r>
      <w:r w:rsidR="00ED0A3C">
        <w:rPr>
          <w:lang w:val="tr-TR"/>
        </w:rPr>
        <w:t xml:space="preserve"> two mm thickness. Be careful not to break holes at the bottoms. W</w:t>
      </w:r>
      <w:r w:rsidR="002D0B58">
        <w:rPr>
          <w:lang w:val="tr-TR"/>
        </w:rPr>
        <w:t>ash and drain.</w:t>
      </w:r>
    </w:p>
    <w:p w14:paraId="3425746D" w14:textId="77777777" w:rsidR="002D0B58" w:rsidRDefault="002D0B58">
      <w:pPr>
        <w:rPr>
          <w:lang w:val="tr-TR"/>
        </w:rPr>
      </w:pPr>
    </w:p>
    <w:p w14:paraId="1BF05370" w14:textId="6203E50E" w:rsidR="002D0B58" w:rsidRDefault="002D0B58">
      <w:pPr>
        <w:rPr>
          <w:lang w:val="tr-TR"/>
        </w:rPr>
      </w:pPr>
      <w:r>
        <w:rPr>
          <w:lang w:val="tr-TR"/>
        </w:rPr>
        <w:t xml:space="preserve">Mix meat, roughly chopped onion and tomato, add rice, salt, pepper and </w:t>
      </w:r>
      <w:r w:rsidR="00D530AF">
        <w:rPr>
          <w:lang w:val="tr-TR"/>
        </w:rPr>
        <w:t xml:space="preserve">chopped </w:t>
      </w:r>
      <w:r>
        <w:rPr>
          <w:lang w:val="tr-TR"/>
        </w:rPr>
        <w:t>dill, stuff bell peppers and zucchini</w:t>
      </w:r>
      <w:r w:rsidR="00ED0A3C">
        <w:rPr>
          <w:lang w:val="tr-TR"/>
        </w:rPr>
        <w:t xml:space="preserve"> loosely</w:t>
      </w:r>
      <w:r w:rsidR="00B15D4F">
        <w:rPr>
          <w:lang w:val="tr-TR"/>
        </w:rPr>
        <w:t xml:space="preserve">, place in </w:t>
      </w:r>
      <w:r w:rsidR="00114333">
        <w:rPr>
          <w:lang w:val="tr-TR"/>
        </w:rPr>
        <w:t xml:space="preserve">a </w:t>
      </w:r>
      <w:bookmarkStart w:id="0" w:name="_GoBack"/>
      <w:bookmarkEnd w:id="0"/>
      <w:r w:rsidR="00B15D4F">
        <w:rPr>
          <w:lang w:val="tr-TR"/>
        </w:rPr>
        <w:t>saucepan. Stir tomato paste with olive oil, add one cup boiling water, pour over vegetables, cook for about half an hour to forty five minutes over medium heat. Add boiling water if needed.</w:t>
      </w:r>
    </w:p>
    <w:p w14:paraId="6DBDC15B" w14:textId="77777777" w:rsidR="00712A6F" w:rsidRPr="00E4068C" w:rsidRDefault="00712A6F">
      <w:pPr>
        <w:rPr>
          <w:lang w:val="tr-TR"/>
        </w:rPr>
      </w:pPr>
    </w:p>
    <w:sectPr w:rsidR="00712A6F" w:rsidRPr="00E4068C" w:rsidSect="003A3A70">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4"/>
  <w:doNotDisplayPageBoundaries/>
  <w:attachedTemplate r:id="rId1"/>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4F43"/>
    <w:rsid w:val="00114333"/>
    <w:rsid w:val="00184F43"/>
    <w:rsid w:val="001C3A31"/>
    <w:rsid w:val="002D0B58"/>
    <w:rsid w:val="00385228"/>
    <w:rsid w:val="003A3A70"/>
    <w:rsid w:val="00712A6F"/>
    <w:rsid w:val="00930B8B"/>
    <w:rsid w:val="00B15D4F"/>
    <w:rsid w:val="00CF64BC"/>
    <w:rsid w:val="00D530AF"/>
    <w:rsid w:val="00DD1639"/>
    <w:rsid w:val="00E4068C"/>
    <w:rsid w:val="00EC6AB1"/>
    <w:rsid w:val="00ED0A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71D5D02"/>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localhost/Users/turkan/Desktop/New%20Folder%20With%20Items/I&#775;ngilizce%20tarifler/Dolm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Dolma.dotx</Template>
  <TotalTime>19</TotalTime>
  <Pages>1</Pages>
  <Words>110</Words>
  <Characters>633</Characters>
  <Application>Microsoft Macintosh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turkan balkır</dc:creator>
  <cp:keywords/>
  <dc:description/>
  <cp:lastModifiedBy>turkan balkır</cp:lastModifiedBy>
  <cp:revision>7</cp:revision>
  <dcterms:created xsi:type="dcterms:W3CDTF">2020-04-10T13:34:00Z</dcterms:created>
  <dcterms:modified xsi:type="dcterms:W3CDTF">2020-07-09T08:59:00Z</dcterms:modified>
</cp:coreProperties>
</file>